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47" w:rsidRPr="00EB310E" w:rsidRDefault="006E1247" w:rsidP="00BD381F">
      <w:pPr>
        <w:jc w:val="center"/>
        <w:rPr>
          <w:b/>
          <w:bCs/>
          <w:sz w:val="28"/>
          <w:szCs w:val="28"/>
        </w:rPr>
      </w:pPr>
      <w:r w:rsidRPr="00EB310E">
        <w:rPr>
          <w:b/>
          <w:bCs/>
          <w:sz w:val="28"/>
          <w:szCs w:val="28"/>
        </w:rPr>
        <w:t>РОССИЙСКАЯ ФЕДЕРАЦИЯ</w:t>
      </w:r>
    </w:p>
    <w:p w:rsidR="006E1247" w:rsidRDefault="006E1247" w:rsidP="00BD3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Филипповский сельский Совет депутатов</w:t>
      </w:r>
    </w:p>
    <w:p w:rsidR="006E1247" w:rsidRPr="00EB310E" w:rsidRDefault="006E1247" w:rsidP="00BD3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Каменского района Алтайского края</w:t>
      </w:r>
    </w:p>
    <w:p w:rsidR="006E1247" w:rsidRPr="00EB310E" w:rsidRDefault="006E1247" w:rsidP="00BD381F">
      <w:pPr>
        <w:jc w:val="center"/>
        <w:rPr>
          <w:b/>
          <w:bCs/>
          <w:sz w:val="28"/>
          <w:szCs w:val="28"/>
        </w:rPr>
      </w:pPr>
    </w:p>
    <w:p w:rsidR="006E1247" w:rsidRPr="00EB310E" w:rsidRDefault="006E1247" w:rsidP="00BD381F">
      <w:pPr>
        <w:jc w:val="center"/>
        <w:rPr>
          <w:b/>
          <w:bCs/>
          <w:sz w:val="44"/>
          <w:szCs w:val="44"/>
        </w:rPr>
      </w:pPr>
      <w:r w:rsidRPr="00EB310E">
        <w:rPr>
          <w:b/>
          <w:bCs/>
          <w:sz w:val="44"/>
          <w:szCs w:val="44"/>
        </w:rPr>
        <w:t>Р Е Ш Е Н И Е</w:t>
      </w:r>
    </w:p>
    <w:p w:rsidR="006E1247" w:rsidRPr="00EB310E" w:rsidRDefault="006E1247" w:rsidP="00BD381F">
      <w:pPr>
        <w:jc w:val="center"/>
        <w:rPr>
          <w:b/>
          <w:bCs/>
          <w:sz w:val="28"/>
          <w:szCs w:val="28"/>
        </w:rPr>
      </w:pPr>
    </w:p>
    <w:p w:rsidR="006E1247" w:rsidRPr="00EB310E" w:rsidRDefault="006E1247" w:rsidP="00517C28">
      <w:pPr>
        <w:tabs>
          <w:tab w:val="left" w:pos="4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Pr="00EB310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3</w:t>
      </w:r>
      <w:r w:rsidRPr="00EB310E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 xml:space="preserve">21  № 7   </w:t>
      </w:r>
      <w:r w:rsidRPr="00EB310E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                                      п. Филипповский</w:t>
      </w:r>
    </w:p>
    <w:p w:rsidR="006E1247" w:rsidRPr="00EB310E" w:rsidRDefault="006E1247" w:rsidP="00BD381F">
      <w:pPr>
        <w:rPr>
          <w:b/>
          <w:bCs/>
          <w:sz w:val="28"/>
          <w:szCs w:val="28"/>
        </w:rPr>
      </w:pPr>
    </w:p>
    <w:tbl>
      <w:tblPr>
        <w:tblW w:w="9835" w:type="dxa"/>
        <w:tblLook w:val="01E0"/>
      </w:tblPr>
      <w:tblGrid>
        <w:gridCol w:w="4908"/>
        <w:gridCol w:w="4927"/>
      </w:tblGrid>
      <w:tr w:rsidR="006E1247" w:rsidRPr="00EB310E">
        <w:tc>
          <w:tcPr>
            <w:tcW w:w="4908" w:type="dxa"/>
          </w:tcPr>
          <w:p w:rsidR="006E1247" w:rsidRPr="00BD381F" w:rsidRDefault="006E1247" w:rsidP="00517C28">
            <w:pPr>
              <w:pStyle w:val="paragraphscx140037217"/>
              <w:spacing w:before="0" w:beforeAutospacing="0" w:after="0" w:afterAutospacing="0"/>
              <w:ind w:right="-8"/>
              <w:jc w:val="both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 сельского Совета депутатов от 29.03.2017 № 12 «</w:t>
            </w:r>
            <w:r w:rsidRPr="00BD381F">
              <w:rPr>
                <w:sz w:val="28"/>
                <w:szCs w:val="28"/>
              </w:rPr>
              <w:t xml:space="preserve">Об утверждении </w:t>
            </w:r>
            <w:r w:rsidRPr="00BD381F">
              <w:rPr>
                <w:noProof/>
                <w:sz w:val="28"/>
                <w:szCs w:val="28"/>
              </w:rPr>
              <w:t>Положения  о старостах сельских на</w:t>
            </w:r>
            <w:r>
              <w:rPr>
                <w:noProof/>
                <w:sz w:val="28"/>
                <w:szCs w:val="28"/>
              </w:rPr>
              <w:t>селенных пунктов муниципального образования Филипповский </w:t>
            </w:r>
            <w:r w:rsidRPr="00BD381F">
              <w:rPr>
                <w:noProof/>
                <w:sz w:val="28"/>
                <w:szCs w:val="28"/>
              </w:rPr>
              <w:t>сельсовет Каменского района Алтайского края</w:t>
            </w:r>
            <w:r>
              <w:rPr>
                <w:noProof/>
                <w:sz w:val="28"/>
                <w:szCs w:val="28"/>
              </w:rPr>
              <w:t>»</w:t>
            </w:r>
          </w:p>
          <w:p w:rsidR="006E1247" w:rsidRPr="00BD381F" w:rsidRDefault="006E1247" w:rsidP="00BD381F">
            <w:pPr>
              <w:pStyle w:val="paragraphscx14003721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E1247" w:rsidRPr="00BD381F" w:rsidRDefault="006E1247" w:rsidP="00BD381F">
            <w:pPr>
              <w:pStyle w:val="paragraphscx14003721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6E1247" w:rsidRDefault="006E1247" w:rsidP="00BD381F">
      <w:pPr>
        <w:jc w:val="both"/>
        <w:rPr>
          <w:sz w:val="28"/>
          <w:szCs w:val="28"/>
        </w:rPr>
      </w:pPr>
      <w:r w:rsidRPr="00EB310E">
        <w:rPr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со статьей 13 п.3 Устава муниципального образования Филипповский сельсовет Каменского района Алтайского края,</w:t>
      </w:r>
    </w:p>
    <w:p w:rsidR="006E1247" w:rsidRDefault="006E1247" w:rsidP="00BD381F">
      <w:pPr>
        <w:jc w:val="both"/>
        <w:rPr>
          <w:sz w:val="28"/>
          <w:szCs w:val="28"/>
        </w:rPr>
      </w:pPr>
    </w:p>
    <w:p w:rsidR="006E1247" w:rsidRDefault="006E1247" w:rsidP="00803588">
      <w:pPr>
        <w:jc w:val="both"/>
        <w:rPr>
          <w:noProof/>
          <w:sz w:val="28"/>
          <w:szCs w:val="28"/>
        </w:rPr>
      </w:pPr>
      <w:r>
        <w:tab/>
      </w:r>
      <w:r w:rsidRPr="00803588">
        <w:rPr>
          <w:sz w:val="28"/>
          <w:szCs w:val="28"/>
        </w:rPr>
        <w:t>сельский Совет депутатов РЕШИЛ:</w:t>
      </w:r>
      <w:r w:rsidRPr="00803588">
        <w:rPr>
          <w:noProof/>
          <w:sz w:val="28"/>
          <w:szCs w:val="28"/>
        </w:rPr>
        <w:t xml:space="preserve">  </w:t>
      </w:r>
    </w:p>
    <w:p w:rsidR="006E1247" w:rsidRDefault="006E1247" w:rsidP="00803588">
      <w:pPr>
        <w:jc w:val="both"/>
        <w:rPr>
          <w:noProof/>
          <w:sz w:val="28"/>
          <w:szCs w:val="28"/>
        </w:rPr>
      </w:pPr>
    </w:p>
    <w:p w:rsidR="006E1247" w:rsidRPr="00803588" w:rsidRDefault="006E1247" w:rsidP="007C714C">
      <w:pPr>
        <w:ind w:firstLine="708"/>
        <w:jc w:val="both"/>
        <w:rPr>
          <w:noProof/>
          <w:sz w:val="28"/>
          <w:szCs w:val="28"/>
        </w:rPr>
      </w:pPr>
      <w:r w:rsidRPr="00803588">
        <w:rPr>
          <w:noProof/>
          <w:sz w:val="28"/>
          <w:szCs w:val="28"/>
        </w:rPr>
        <w:t>1. Внести в решение сельского Совета депутатов от 29.03.2017 № 12 «</w:t>
      </w:r>
      <w:r w:rsidRPr="00803588">
        <w:rPr>
          <w:sz w:val="28"/>
          <w:szCs w:val="28"/>
        </w:rPr>
        <w:t xml:space="preserve">Об утверждении </w:t>
      </w:r>
      <w:r w:rsidRPr="00803588">
        <w:rPr>
          <w:noProof/>
          <w:sz w:val="28"/>
          <w:szCs w:val="28"/>
        </w:rPr>
        <w:t xml:space="preserve">Положения  о старостах сельских населенных пунктов муниципального образования Филипповский сельсовет Каменского района Алтайского края» следующие изменения: </w:t>
      </w:r>
    </w:p>
    <w:p w:rsidR="006E1247" w:rsidRDefault="006E1247" w:rsidP="007C714C">
      <w:pPr>
        <w:ind w:right="-1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 статье 1 п.1 настоящего Положения изменить срок избрания старосты поселения с 2 лет на 5 лет.</w:t>
      </w:r>
    </w:p>
    <w:p w:rsidR="006E1247" w:rsidRDefault="006E1247" w:rsidP="007C714C">
      <w:pPr>
        <w:ind w:right="-1" w:firstLine="708"/>
        <w:jc w:val="both"/>
        <w:outlineLvl w:val="0"/>
        <w:rPr>
          <w:sz w:val="28"/>
          <w:szCs w:val="28"/>
        </w:rPr>
      </w:pPr>
      <w:r w:rsidRPr="00EB310E">
        <w:rPr>
          <w:sz w:val="28"/>
          <w:szCs w:val="28"/>
        </w:rPr>
        <w:t xml:space="preserve">2. Обнародовать настоящее </w:t>
      </w:r>
      <w:r>
        <w:rPr>
          <w:sz w:val="28"/>
          <w:szCs w:val="28"/>
        </w:rPr>
        <w:t>решение</w:t>
      </w:r>
      <w:r w:rsidRPr="00EB310E">
        <w:rPr>
          <w:sz w:val="28"/>
          <w:szCs w:val="28"/>
        </w:rPr>
        <w:t xml:space="preserve"> в соответствии со ст. 4</w:t>
      </w:r>
      <w:r>
        <w:rPr>
          <w:sz w:val="28"/>
          <w:szCs w:val="28"/>
        </w:rPr>
        <w:t>6</w:t>
      </w:r>
      <w:r w:rsidRPr="00EB310E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Филипповский</w:t>
      </w:r>
      <w:r w:rsidRPr="00EB310E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6E1247" w:rsidRDefault="006E1247" w:rsidP="007C714C">
      <w:pPr>
        <w:ind w:right="-1" w:firstLine="708"/>
        <w:jc w:val="both"/>
        <w:outlineLvl w:val="0"/>
        <w:rPr>
          <w:sz w:val="28"/>
          <w:szCs w:val="28"/>
        </w:rPr>
      </w:pPr>
      <w:r w:rsidRPr="00EB310E">
        <w:rPr>
          <w:sz w:val="28"/>
          <w:szCs w:val="28"/>
        </w:rPr>
        <w:t>3. Контроль за исполнением настоящего решения оставляю за собой.</w:t>
      </w:r>
    </w:p>
    <w:p w:rsidR="006E1247" w:rsidRDefault="006E1247" w:rsidP="00BD381F">
      <w:pPr>
        <w:jc w:val="both"/>
        <w:rPr>
          <w:sz w:val="28"/>
          <w:szCs w:val="28"/>
        </w:rPr>
      </w:pPr>
    </w:p>
    <w:p w:rsidR="006E1247" w:rsidRPr="00EB310E" w:rsidRDefault="006E1247" w:rsidP="00BD381F">
      <w:pPr>
        <w:jc w:val="both"/>
        <w:rPr>
          <w:sz w:val="28"/>
          <w:szCs w:val="28"/>
        </w:rPr>
      </w:pPr>
    </w:p>
    <w:p w:rsidR="006E1247" w:rsidRPr="00EB310E" w:rsidRDefault="006E1247" w:rsidP="00AE1E0C">
      <w:pPr>
        <w:jc w:val="both"/>
        <w:rPr>
          <w:sz w:val="28"/>
          <w:szCs w:val="28"/>
        </w:rPr>
      </w:pPr>
      <w:r w:rsidRPr="00EB310E">
        <w:rPr>
          <w:sz w:val="28"/>
          <w:szCs w:val="28"/>
        </w:rPr>
        <w:t xml:space="preserve">Глава  сельсовета                                                     </w:t>
      </w:r>
      <w:r>
        <w:rPr>
          <w:sz w:val="28"/>
          <w:szCs w:val="28"/>
        </w:rPr>
        <w:t xml:space="preserve">                              А.Н. Белоусов</w:t>
      </w:r>
    </w:p>
    <w:p w:rsidR="006E1247" w:rsidRDefault="006E1247" w:rsidP="00BD381F">
      <w:pPr>
        <w:shd w:val="clear" w:color="auto" w:fill="FFFFFF"/>
        <w:jc w:val="right"/>
        <w:rPr>
          <w:sz w:val="28"/>
          <w:szCs w:val="28"/>
        </w:rPr>
      </w:pPr>
    </w:p>
    <w:p w:rsidR="006E1247" w:rsidRPr="00EB310E" w:rsidRDefault="006E1247" w:rsidP="00BD381F">
      <w:pPr>
        <w:shd w:val="clear" w:color="auto" w:fill="FFFFFF"/>
        <w:jc w:val="right"/>
        <w:rPr>
          <w:sz w:val="28"/>
          <w:szCs w:val="28"/>
        </w:rPr>
      </w:pPr>
    </w:p>
    <w:p w:rsidR="006E1247" w:rsidRDefault="006E1247" w:rsidP="00BD381F">
      <w:pPr>
        <w:shd w:val="clear" w:color="auto" w:fill="FFFFFF"/>
        <w:rPr>
          <w:sz w:val="28"/>
          <w:szCs w:val="28"/>
        </w:rPr>
      </w:pPr>
    </w:p>
    <w:p w:rsidR="006E1247" w:rsidRPr="00EB310E" w:rsidRDefault="006E1247" w:rsidP="00BD381F">
      <w:pPr>
        <w:shd w:val="clear" w:color="auto" w:fill="FFFFFF"/>
        <w:rPr>
          <w:sz w:val="28"/>
          <w:szCs w:val="28"/>
        </w:rPr>
      </w:pPr>
    </w:p>
    <w:p w:rsidR="006E1247" w:rsidRDefault="006E1247" w:rsidP="006B5118">
      <w:pPr>
        <w:jc w:val="both"/>
      </w:pPr>
    </w:p>
    <w:sectPr w:rsidR="006E1247" w:rsidSect="00803588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247" w:rsidRDefault="006E1247">
      <w:r>
        <w:separator/>
      </w:r>
    </w:p>
  </w:endnote>
  <w:endnote w:type="continuationSeparator" w:id="0">
    <w:p w:rsidR="006E1247" w:rsidRDefault="006E1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247" w:rsidRDefault="006E1247">
      <w:r>
        <w:separator/>
      </w:r>
    </w:p>
  </w:footnote>
  <w:footnote w:type="continuationSeparator" w:id="0">
    <w:p w:rsidR="006E1247" w:rsidRDefault="006E1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47" w:rsidRDefault="006E124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E1247" w:rsidRDefault="006E12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2D2E"/>
    <w:multiLevelType w:val="hybridMultilevel"/>
    <w:tmpl w:val="B7B8A87A"/>
    <w:lvl w:ilvl="0" w:tplc="0EA076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118"/>
    <w:rsid w:val="00001449"/>
    <w:rsid w:val="000029C8"/>
    <w:rsid w:val="00006F61"/>
    <w:rsid w:val="000137AC"/>
    <w:rsid w:val="0001389E"/>
    <w:rsid w:val="00013E36"/>
    <w:rsid w:val="000167E8"/>
    <w:rsid w:val="000176BB"/>
    <w:rsid w:val="00017FA8"/>
    <w:rsid w:val="00020837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FF7"/>
    <w:rsid w:val="00036503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3789"/>
    <w:rsid w:val="00056BAD"/>
    <w:rsid w:val="00065587"/>
    <w:rsid w:val="00066760"/>
    <w:rsid w:val="00066A52"/>
    <w:rsid w:val="00067301"/>
    <w:rsid w:val="00067547"/>
    <w:rsid w:val="00067E50"/>
    <w:rsid w:val="0007051E"/>
    <w:rsid w:val="00071C49"/>
    <w:rsid w:val="00072CC7"/>
    <w:rsid w:val="00073A9B"/>
    <w:rsid w:val="00073D3C"/>
    <w:rsid w:val="00074FEB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2FF5"/>
    <w:rsid w:val="000C489E"/>
    <w:rsid w:val="000C693B"/>
    <w:rsid w:val="000C79E6"/>
    <w:rsid w:val="000D4180"/>
    <w:rsid w:val="000D55E9"/>
    <w:rsid w:val="000D64A2"/>
    <w:rsid w:val="000D6958"/>
    <w:rsid w:val="000E0F28"/>
    <w:rsid w:val="000E0FFB"/>
    <w:rsid w:val="000E1B7F"/>
    <w:rsid w:val="000E201E"/>
    <w:rsid w:val="000E5245"/>
    <w:rsid w:val="000E7510"/>
    <w:rsid w:val="000F0F8B"/>
    <w:rsid w:val="000F2094"/>
    <w:rsid w:val="000F2186"/>
    <w:rsid w:val="000F4221"/>
    <w:rsid w:val="000F66C2"/>
    <w:rsid w:val="0010015B"/>
    <w:rsid w:val="00103EF1"/>
    <w:rsid w:val="00105494"/>
    <w:rsid w:val="00105926"/>
    <w:rsid w:val="00107DB2"/>
    <w:rsid w:val="00107EBE"/>
    <w:rsid w:val="00117E90"/>
    <w:rsid w:val="00120EC3"/>
    <w:rsid w:val="00122196"/>
    <w:rsid w:val="00122432"/>
    <w:rsid w:val="00122FA9"/>
    <w:rsid w:val="0012348A"/>
    <w:rsid w:val="00123840"/>
    <w:rsid w:val="00124295"/>
    <w:rsid w:val="001246DA"/>
    <w:rsid w:val="00124A99"/>
    <w:rsid w:val="00125027"/>
    <w:rsid w:val="0012538F"/>
    <w:rsid w:val="0012727F"/>
    <w:rsid w:val="00127537"/>
    <w:rsid w:val="00130DD1"/>
    <w:rsid w:val="00131D34"/>
    <w:rsid w:val="001325A6"/>
    <w:rsid w:val="00133408"/>
    <w:rsid w:val="00133D57"/>
    <w:rsid w:val="00134E1C"/>
    <w:rsid w:val="00140F63"/>
    <w:rsid w:val="001426D5"/>
    <w:rsid w:val="001437A2"/>
    <w:rsid w:val="00143C1E"/>
    <w:rsid w:val="00143E54"/>
    <w:rsid w:val="00151F1C"/>
    <w:rsid w:val="00152BD9"/>
    <w:rsid w:val="00153833"/>
    <w:rsid w:val="00155369"/>
    <w:rsid w:val="0016253B"/>
    <w:rsid w:val="001641BE"/>
    <w:rsid w:val="00164D2A"/>
    <w:rsid w:val="001662DF"/>
    <w:rsid w:val="00166A57"/>
    <w:rsid w:val="001704B1"/>
    <w:rsid w:val="00171F52"/>
    <w:rsid w:val="00172606"/>
    <w:rsid w:val="00176324"/>
    <w:rsid w:val="0018145F"/>
    <w:rsid w:val="00182E9E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3A2F"/>
    <w:rsid w:val="001A42D1"/>
    <w:rsid w:val="001A4973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4B47"/>
    <w:rsid w:val="001C592A"/>
    <w:rsid w:val="001C606D"/>
    <w:rsid w:val="001C65BD"/>
    <w:rsid w:val="001C6880"/>
    <w:rsid w:val="001C6D9E"/>
    <w:rsid w:val="001C73EA"/>
    <w:rsid w:val="001D0D3E"/>
    <w:rsid w:val="001D4EFC"/>
    <w:rsid w:val="001D6D01"/>
    <w:rsid w:val="001E6740"/>
    <w:rsid w:val="001E6A17"/>
    <w:rsid w:val="001E7289"/>
    <w:rsid w:val="001E79CF"/>
    <w:rsid w:val="001F0195"/>
    <w:rsid w:val="001F107F"/>
    <w:rsid w:val="001F2D32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57AD"/>
    <w:rsid w:val="002268F3"/>
    <w:rsid w:val="00226D58"/>
    <w:rsid w:val="00230FEF"/>
    <w:rsid w:val="00234571"/>
    <w:rsid w:val="00234790"/>
    <w:rsid w:val="00236AE5"/>
    <w:rsid w:val="0024530D"/>
    <w:rsid w:val="00247194"/>
    <w:rsid w:val="002474F4"/>
    <w:rsid w:val="00247841"/>
    <w:rsid w:val="00253CCD"/>
    <w:rsid w:val="002544E2"/>
    <w:rsid w:val="002575AC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35E"/>
    <w:rsid w:val="0028067A"/>
    <w:rsid w:val="00280AEE"/>
    <w:rsid w:val="00280BEB"/>
    <w:rsid w:val="00281217"/>
    <w:rsid w:val="002819A4"/>
    <w:rsid w:val="00281F6D"/>
    <w:rsid w:val="00286FC3"/>
    <w:rsid w:val="002915A2"/>
    <w:rsid w:val="00292A07"/>
    <w:rsid w:val="0029590C"/>
    <w:rsid w:val="002964A4"/>
    <w:rsid w:val="00297913"/>
    <w:rsid w:val="002A06A4"/>
    <w:rsid w:val="002A1A55"/>
    <w:rsid w:val="002A4E8D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2A22"/>
    <w:rsid w:val="002C48E4"/>
    <w:rsid w:val="002C71EF"/>
    <w:rsid w:val="002D31FB"/>
    <w:rsid w:val="002D3790"/>
    <w:rsid w:val="002D48B5"/>
    <w:rsid w:val="002D5881"/>
    <w:rsid w:val="002D5911"/>
    <w:rsid w:val="002D7FFB"/>
    <w:rsid w:val="002E188A"/>
    <w:rsid w:val="002E1BDE"/>
    <w:rsid w:val="002E1EDB"/>
    <w:rsid w:val="002E254D"/>
    <w:rsid w:val="002E5C1C"/>
    <w:rsid w:val="002E7122"/>
    <w:rsid w:val="002F1104"/>
    <w:rsid w:val="002F3D78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4578"/>
    <w:rsid w:val="003145A7"/>
    <w:rsid w:val="00314D34"/>
    <w:rsid w:val="003159A1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1573"/>
    <w:rsid w:val="003642EC"/>
    <w:rsid w:val="00365BF8"/>
    <w:rsid w:val="00367C67"/>
    <w:rsid w:val="00370A29"/>
    <w:rsid w:val="00371CDE"/>
    <w:rsid w:val="003726F0"/>
    <w:rsid w:val="003728D2"/>
    <w:rsid w:val="00372C58"/>
    <w:rsid w:val="00372E38"/>
    <w:rsid w:val="003749CC"/>
    <w:rsid w:val="00376E5E"/>
    <w:rsid w:val="00376FAB"/>
    <w:rsid w:val="00377A21"/>
    <w:rsid w:val="00377B70"/>
    <w:rsid w:val="00380536"/>
    <w:rsid w:val="00381B60"/>
    <w:rsid w:val="0038526A"/>
    <w:rsid w:val="003868B8"/>
    <w:rsid w:val="003869F3"/>
    <w:rsid w:val="0039354F"/>
    <w:rsid w:val="003955B7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118"/>
    <w:rsid w:val="003C1BCB"/>
    <w:rsid w:val="003C23BD"/>
    <w:rsid w:val="003C363E"/>
    <w:rsid w:val="003C7200"/>
    <w:rsid w:val="003D20E8"/>
    <w:rsid w:val="003D407B"/>
    <w:rsid w:val="003D56D8"/>
    <w:rsid w:val="003D6178"/>
    <w:rsid w:val="003D7C54"/>
    <w:rsid w:val="003E1E20"/>
    <w:rsid w:val="003E3B1C"/>
    <w:rsid w:val="003E3B87"/>
    <w:rsid w:val="003E6F42"/>
    <w:rsid w:val="003E7A1C"/>
    <w:rsid w:val="003F3B17"/>
    <w:rsid w:val="003F4863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370"/>
    <w:rsid w:val="00415B0C"/>
    <w:rsid w:val="004166FE"/>
    <w:rsid w:val="00417650"/>
    <w:rsid w:val="00417C0F"/>
    <w:rsid w:val="00420B5D"/>
    <w:rsid w:val="004212B9"/>
    <w:rsid w:val="00424798"/>
    <w:rsid w:val="004259DB"/>
    <w:rsid w:val="00426F0B"/>
    <w:rsid w:val="004311DF"/>
    <w:rsid w:val="0043216A"/>
    <w:rsid w:val="0043514C"/>
    <w:rsid w:val="0043785A"/>
    <w:rsid w:val="00440C5B"/>
    <w:rsid w:val="004415B4"/>
    <w:rsid w:val="00442459"/>
    <w:rsid w:val="00444185"/>
    <w:rsid w:val="004514A5"/>
    <w:rsid w:val="0045228F"/>
    <w:rsid w:val="00452C0B"/>
    <w:rsid w:val="004554D4"/>
    <w:rsid w:val="00457EEB"/>
    <w:rsid w:val="00461953"/>
    <w:rsid w:val="00463858"/>
    <w:rsid w:val="00463D55"/>
    <w:rsid w:val="00464989"/>
    <w:rsid w:val="00465FB6"/>
    <w:rsid w:val="0046609A"/>
    <w:rsid w:val="00470387"/>
    <w:rsid w:val="0047401A"/>
    <w:rsid w:val="00476588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C02E9"/>
    <w:rsid w:val="004C0B59"/>
    <w:rsid w:val="004C497C"/>
    <w:rsid w:val="004C66E2"/>
    <w:rsid w:val="004C6C0B"/>
    <w:rsid w:val="004C6EF9"/>
    <w:rsid w:val="004C728E"/>
    <w:rsid w:val="004D0416"/>
    <w:rsid w:val="004D1469"/>
    <w:rsid w:val="004D32C3"/>
    <w:rsid w:val="004D351F"/>
    <w:rsid w:val="004D3ABD"/>
    <w:rsid w:val="004D5370"/>
    <w:rsid w:val="004D6169"/>
    <w:rsid w:val="004D7310"/>
    <w:rsid w:val="004E0C1E"/>
    <w:rsid w:val="004E2703"/>
    <w:rsid w:val="004E6D86"/>
    <w:rsid w:val="004E6DA1"/>
    <w:rsid w:val="004F2E40"/>
    <w:rsid w:val="004F3636"/>
    <w:rsid w:val="004F6890"/>
    <w:rsid w:val="004F7218"/>
    <w:rsid w:val="004F7C93"/>
    <w:rsid w:val="00500609"/>
    <w:rsid w:val="005035E0"/>
    <w:rsid w:val="00503734"/>
    <w:rsid w:val="0050376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17C28"/>
    <w:rsid w:val="005243D9"/>
    <w:rsid w:val="00524610"/>
    <w:rsid w:val="00526C2F"/>
    <w:rsid w:val="00533ED9"/>
    <w:rsid w:val="00535A5B"/>
    <w:rsid w:val="005372F6"/>
    <w:rsid w:val="00537DC8"/>
    <w:rsid w:val="00540CDD"/>
    <w:rsid w:val="005418CF"/>
    <w:rsid w:val="0054329A"/>
    <w:rsid w:val="005476BD"/>
    <w:rsid w:val="005534F1"/>
    <w:rsid w:val="005546D5"/>
    <w:rsid w:val="00555212"/>
    <w:rsid w:val="005556E2"/>
    <w:rsid w:val="00555BDF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436"/>
    <w:rsid w:val="00570A88"/>
    <w:rsid w:val="00571570"/>
    <w:rsid w:val="005717CA"/>
    <w:rsid w:val="005730D2"/>
    <w:rsid w:val="00573E0D"/>
    <w:rsid w:val="00574595"/>
    <w:rsid w:val="00581BC8"/>
    <w:rsid w:val="00581ED6"/>
    <w:rsid w:val="00582EEF"/>
    <w:rsid w:val="00583C6E"/>
    <w:rsid w:val="00584833"/>
    <w:rsid w:val="005861F9"/>
    <w:rsid w:val="005877D8"/>
    <w:rsid w:val="005920ED"/>
    <w:rsid w:val="005963FB"/>
    <w:rsid w:val="005A2445"/>
    <w:rsid w:val="005A261B"/>
    <w:rsid w:val="005A5668"/>
    <w:rsid w:val="005A5E75"/>
    <w:rsid w:val="005A7F55"/>
    <w:rsid w:val="005B13C2"/>
    <w:rsid w:val="005B17E9"/>
    <w:rsid w:val="005B2C8B"/>
    <w:rsid w:val="005B60F7"/>
    <w:rsid w:val="005C06C4"/>
    <w:rsid w:val="005C26B3"/>
    <w:rsid w:val="005C3A0D"/>
    <w:rsid w:val="005C485E"/>
    <w:rsid w:val="005C4BB2"/>
    <w:rsid w:val="005C5219"/>
    <w:rsid w:val="005D1CC0"/>
    <w:rsid w:val="005D2CF0"/>
    <w:rsid w:val="005D2F27"/>
    <w:rsid w:val="005D525F"/>
    <w:rsid w:val="005D5834"/>
    <w:rsid w:val="005E0BCB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1D0"/>
    <w:rsid w:val="00616DCA"/>
    <w:rsid w:val="0061740F"/>
    <w:rsid w:val="006204B4"/>
    <w:rsid w:val="00620CBA"/>
    <w:rsid w:val="00620FC0"/>
    <w:rsid w:val="00621B84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36918"/>
    <w:rsid w:val="0064029D"/>
    <w:rsid w:val="0064191A"/>
    <w:rsid w:val="00643D35"/>
    <w:rsid w:val="006448AE"/>
    <w:rsid w:val="006465CF"/>
    <w:rsid w:val="00646DDE"/>
    <w:rsid w:val="00647A13"/>
    <w:rsid w:val="00650DB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77B42"/>
    <w:rsid w:val="00681D4D"/>
    <w:rsid w:val="00682396"/>
    <w:rsid w:val="00682783"/>
    <w:rsid w:val="00684A4F"/>
    <w:rsid w:val="00684C32"/>
    <w:rsid w:val="00684D56"/>
    <w:rsid w:val="00686381"/>
    <w:rsid w:val="00691ADC"/>
    <w:rsid w:val="00693477"/>
    <w:rsid w:val="0069452F"/>
    <w:rsid w:val="00695EE1"/>
    <w:rsid w:val="006A0E94"/>
    <w:rsid w:val="006A2959"/>
    <w:rsid w:val="006B41B6"/>
    <w:rsid w:val="006B5118"/>
    <w:rsid w:val="006C35DF"/>
    <w:rsid w:val="006C789F"/>
    <w:rsid w:val="006D1449"/>
    <w:rsid w:val="006D36D6"/>
    <w:rsid w:val="006D3739"/>
    <w:rsid w:val="006D37A5"/>
    <w:rsid w:val="006D4B5C"/>
    <w:rsid w:val="006D6C20"/>
    <w:rsid w:val="006D6E40"/>
    <w:rsid w:val="006D76D3"/>
    <w:rsid w:val="006E1247"/>
    <w:rsid w:val="006E658E"/>
    <w:rsid w:val="006F0FF4"/>
    <w:rsid w:val="006F19E8"/>
    <w:rsid w:val="006F1A1D"/>
    <w:rsid w:val="006F1AF2"/>
    <w:rsid w:val="006F2664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6E6C"/>
    <w:rsid w:val="00707C88"/>
    <w:rsid w:val="00712971"/>
    <w:rsid w:val="00715CAF"/>
    <w:rsid w:val="007165C6"/>
    <w:rsid w:val="00716EA7"/>
    <w:rsid w:val="00717C07"/>
    <w:rsid w:val="007207EE"/>
    <w:rsid w:val="00726B36"/>
    <w:rsid w:val="00726CF3"/>
    <w:rsid w:val="00731E17"/>
    <w:rsid w:val="007355B8"/>
    <w:rsid w:val="007357E9"/>
    <w:rsid w:val="007379CD"/>
    <w:rsid w:val="0074102D"/>
    <w:rsid w:val="0074725E"/>
    <w:rsid w:val="00747FD6"/>
    <w:rsid w:val="007542B0"/>
    <w:rsid w:val="007542B4"/>
    <w:rsid w:val="00757E7F"/>
    <w:rsid w:val="00763A5E"/>
    <w:rsid w:val="00766788"/>
    <w:rsid w:val="00770387"/>
    <w:rsid w:val="007717DD"/>
    <w:rsid w:val="00771A8B"/>
    <w:rsid w:val="00772049"/>
    <w:rsid w:val="00772614"/>
    <w:rsid w:val="007741E0"/>
    <w:rsid w:val="00775DF7"/>
    <w:rsid w:val="007762AA"/>
    <w:rsid w:val="00783FEE"/>
    <w:rsid w:val="00784B03"/>
    <w:rsid w:val="00787A69"/>
    <w:rsid w:val="00790820"/>
    <w:rsid w:val="00792249"/>
    <w:rsid w:val="0079349B"/>
    <w:rsid w:val="00796542"/>
    <w:rsid w:val="0079741C"/>
    <w:rsid w:val="007A1B88"/>
    <w:rsid w:val="007A4787"/>
    <w:rsid w:val="007A4F35"/>
    <w:rsid w:val="007A5534"/>
    <w:rsid w:val="007A6468"/>
    <w:rsid w:val="007A6F99"/>
    <w:rsid w:val="007B088D"/>
    <w:rsid w:val="007B155B"/>
    <w:rsid w:val="007B1920"/>
    <w:rsid w:val="007B285E"/>
    <w:rsid w:val="007B344D"/>
    <w:rsid w:val="007B71C2"/>
    <w:rsid w:val="007C1708"/>
    <w:rsid w:val="007C6721"/>
    <w:rsid w:val="007C714C"/>
    <w:rsid w:val="007C7A9E"/>
    <w:rsid w:val="007D0078"/>
    <w:rsid w:val="007D3DE4"/>
    <w:rsid w:val="007D4E4A"/>
    <w:rsid w:val="007D50A7"/>
    <w:rsid w:val="007D67D6"/>
    <w:rsid w:val="007D7132"/>
    <w:rsid w:val="007E0876"/>
    <w:rsid w:val="007E2103"/>
    <w:rsid w:val="007E33C5"/>
    <w:rsid w:val="007E34BB"/>
    <w:rsid w:val="007E3CCA"/>
    <w:rsid w:val="007E3D6A"/>
    <w:rsid w:val="007E3D95"/>
    <w:rsid w:val="007E55B3"/>
    <w:rsid w:val="007E5F00"/>
    <w:rsid w:val="007E7496"/>
    <w:rsid w:val="007E7BBE"/>
    <w:rsid w:val="007F285F"/>
    <w:rsid w:val="007F2FD5"/>
    <w:rsid w:val="007F3E90"/>
    <w:rsid w:val="007F55A8"/>
    <w:rsid w:val="00803588"/>
    <w:rsid w:val="0080494B"/>
    <w:rsid w:val="00807744"/>
    <w:rsid w:val="00807CE9"/>
    <w:rsid w:val="00807CF5"/>
    <w:rsid w:val="008100AB"/>
    <w:rsid w:val="00812755"/>
    <w:rsid w:val="008135EF"/>
    <w:rsid w:val="00815370"/>
    <w:rsid w:val="00815770"/>
    <w:rsid w:val="00817F14"/>
    <w:rsid w:val="00820BBB"/>
    <w:rsid w:val="008210C7"/>
    <w:rsid w:val="00823A97"/>
    <w:rsid w:val="00824A5D"/>
    <w:rsid w:val="00824BD2"/>
    <w:rsid w:val="00830E0D"/>
    <w:rsid w:val="00833417"/>
    <w:rsid w:val="008362C8"/>
    <w:rsid w:val="008436FA"/>
    <w:rsid w:val="00843842"/>
    <w:rsid w:val="00844137"/>
    <w:rsid w:val="008448C0"/>
    <w:rsid w:val="00845462"/>
    <w:rsid w:val="00845529"/>
    <w:rsid w:val="00846DDF"/>
    <w:rsid w:val="00846FBE"/>
    <w:rsid w:val="00852461"/>
    <w:rsid w:val="00852801"/>
    <w:rsid w:val="00855BC1"/>
    <w:rsid w:val="00857662"/>
    <w:rsid w:val="008601D9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1F70"/>
    <w:rsid w:val="00872EA8"/>
    <w:rsid w:val="008731C6"/>
    <w:rsid w:val="008739FF"/>
    <w:rsid w:val="00873BB1"/>
    <w:rsid w:val="0087434E"/>
    <w:rsid w:val="00875DC4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42EB"/>
    <w:rsid w:val="00895000"/>
    <w:rsid w:val="0089582A"/>
    <w:rsid w:val="00895FCA"/>
    <w:rsid w:val="008962AA"/>
    <w:rsid w:val="008968A5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A6614"/>
    <w:rsid w:val="008B1292"/>
    <w:rsid w:val="008B1CA4"/>
    <w:rsid w:val="008B6EDF"/>
    <w:rsid w:val="008B7047"/>
    <w:rsid w:val="008C53BE"/>
    <w:rsid w:val="008C6BE9"/>
    <w:rsid w:val="008C6FAA"/>
    <w:rsid w:val="008D0BDD"/>
    <w:rsid w:val="008D0C7A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37B"/>
    <w:rsid w:val="008E7954"/>
    <w:rsid w:val="008F01D4"/>
    <w:rsid w:val="008F2093"/>
    <w:rsid w:val="008F2145"/>
    <w:rsid w:val="008F30BD"/>
    <w:rsid w:val="008F3145"/>
    <w:rsid w:val="008F6094"/>
    <w:rsid w:val="00903E04"/>
    <w:rsid w:val="0090447B"/>
    <w:rsid w:val="0090463F"/>
    <w:rsid w:val="0090555A"/>
    <w:rsid w:val="00907633"/>
    <w:rsid w:val="009101AC"/>
    <w:rsid w:val="0091225D"/>
    <w:rsid w:val="00912570"/>
    <w:rsid w:val="0091302C"/>
    <w:rsid w:val="0091541D"/>
    <w:rsid w:val="00916DB9"/>
    <w:rsid w:val="00917133"/>
    <w:rsid w:val="0091745A"/>
    <w:rsid w:val="009175A7"/>
    <w:rsid w:val="00921E9B"/>
    <w:rsid w:val="009235D1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46AA7"/>
    <w:rsid w:val="00951C8E"/>
    <w:rsid w:val="009522B7"/>
    <w:rsid w:val="00952878"/>
    <w:rsid w:val="00953002"/>
    <w:rsid w:val="00956A9C"/>
    <w:rsid w:val="009620B7"/>
    <w:rsid w:val="00971164"/>
    <w:rsid w:val="00971ABD"/>
    <w:rsid w:val="0097258B"/>
    <w:rsid w:val="00972802"/>
    <w:rsid w:val="009739E7"/>
    <w:rsid w:val="00973F70"/>
    <w:rsid w:val="009745D6"/>
    <w:rsid w:val="00974A06"/>
    <w:rsid w:val="0098145D"/>
    <w:rsid w:val="009817CA"/>
    <w:rsid w:val="00981F5D"/>
    <w:rsid w:val="0098269A"/>
    <w:rsid w:val="00986E83"/>
    <w:rsid w:val="00990397"/>
    <w:rsid w:val="00991B56"/>
    <w:rsid w:val="009925AE"/>
    <w:rsid w:val="00995634"/>
    <w:rsid w:val="009959C8"/>
    <w:rsid w:val="0099643E"/>
    <w:rsid w:val="00997723"/>
    <w:rsid w:val="00997D80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1A2E"/>
    <w:rsid w:val="009C3D47"/>
    <w:rsid w:val="009C3E99"/>
    <w:rsid w:val="009C3FA4"/>
    <w:rsid w:val="009C5CC6"/>
    <w:rsid w:val="009D1C4D"/>
    <w:rsid w:val="009D289C"/>
    <w:rsid w:val="009D67D9"/>
    <w:rsid w:val="009D68D9"/>
    <w:rsid w:val="009D7E69"/>
    <w:rsid w:val="009E0B6C"/>
    <w:rsid w:val="009E30A1"/>
    <w:rsid w:val="009E4A05"/>
    <w:rsid w:val="009F123C"/>
    <w:rsid w:val="009F137C"/>
    <w:rsid w:val="009F13AF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3559"/>
    <w:rsid w:val="00A13D9E"/>
    <w:rsid w:val="00A14D3F"/>
    <w:rsid w:val="00A14D9E"/>
    <w:rsid w:val="00A15FB2"/>
    <w:rsid w:val="00A1601E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3BE"/>
    <w:rsid w:val="00A338F5"/>
    <w:rsid w:val="00A33BC0"/>
    <w:rsid w:val="00A33C0A"/>
    <w:rsid w:val="00A3405F"/>
    <w:rsid w:val="00A346BD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600F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489"/>
    <w:rsid w:val="00AA1B03"/>
    <w:rsid w:val="00AA21A8"/>
    <w:rsid w:val="00AA227A"/>
    <w:rsid w:val="00AA41D7"/>
    <w:rsid w:val="00AA5AB7"/>
    <w:rsid w:val="00AA5EA2"/>
    <w:rsid w:val="00AA7CAC"/>
    <w:rsid w:val="00AB15D5"/>
    <w:rsid w:val="00AB43B2"/>
    <w:rsid w:val="00AB6990"/>
    <w:rsid w:val="00AB797C"/>
    <w:rsid w:val="00AC1172"/>
    <w:rsid w:val="00AC18B9"/>
    <w:rsid w:val="00AC2E98"/>
    <w:rsid w:val="00AC3D63"/>
    <w:rsid w:val="00AD2985"/>
    <w:rsid w:val="00AD2986"/>
    <w:rsid w:val="00AD4FD2"/>
    <w:rsid w:val="00AD7924"/>
    <w:rsid w:val="00AE0890"/>
    <w:rsid w:val="00AE1E0C"/>
    <w:rsid w:val="00AE568D"/>
    <w:rsid w:val="00AF077B"/>
    <w:rsid w:val="00AF1F26"/>
    <w:rsid w:val="00AF2649"/>
    <w:rsid w:val="00AF2ECA"/>
    <w:rsid w:val="00AF3626"/>
    <w:rsid w:val="00AF3E5F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2C42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06A3"/>
    <w:rsid w:val="00B615AC"/>
    <w:rsid w:val="00B625F5"/>
    <w:rsid w:val="00B64B16"/>
    <w:rsid w:val="00B65380"/>
    <w:rsid w:val="00B66FA4"/>
    <w:rsid w:val="00B676F6"/>
    <w:rsid w:val="00B74C06"/>
    <w:rsid w:val="00B76775"/>
    <w:rsid w:val="00B76F12"/>
    <w:rsid w:val="00B77453"/>
    <w:rsid w:val="00B77DEF"/>
    <w:rsid w:val="00B806FA"/>
    <w:rsid w:val="00B80937"/>
    <w:rsid w:val="00B81EFA"/>
    <w:rsid w:val="00B8311D"/>
    <w:rsid w:val="00B84A36"/>
    <w:rsid w:val="00B86E43"/>
    <w:rsid w:val="00B87308"/>
    <w:rsid w:val="00B91B5F"/>
    <w:rsid w:val="00B924D1"/>
    <w:rsid w:val="00B93341"/>
    <w:rsid w:val="00B933AF"/>
    <w:rsid w:val="00B94D07"/>
    <w:rsid w:val="00BA0C21"/>
    <w:rsid w:val="00BA124E"/>
    <w:rsid w:val="00BA73F7"/>
    <w:rsid w:val="00BA778D"/>
    <w:rsid w:val="00BB1062"/>
    <w:rsid w:val="00BB54E7"/>
    <w:rsid w:val="00BB575C"/>
    <w:rsid w:val="00BB5B6F"/>
    <w:rsid w:val="00BB62A0"/>
    <w:rsid w:val="00BC18C1"/>
    <w:rsid w:val="00BC42A3"/>
    <w:rsid w:val="00BC4FD8"/>
    <w:rsid w:val="00BC5708"/>
    <w:rsid w:val="00BC7194"/>
    <w:rsid w:val="00BD0AD0"/>
    <w:rsid w:val="00BD381F"/>
    <w:rsid w:val="00BD41F2"/>
    <w:rsid w:val="00BD5FC9"/>
    <w:rsid w:val="00BD6303"/>
    <w:rsid w:val="00BD6AA4"/>
    <w:rsid w:val="00BD716A"/>
    <w:rsid w:val="00BE0242"/>
    <w:rsid w:val="00BE0E2F"/>
    <w:rsid w:val="00BE2246"/>
    <w:rsid w:val="00BE2410"/>
    <w:rsid w:val="00BE2CEA"/>
    <w:rsid w:val="00BE4111"/>
    <w:rsid w:val="00BE5720"/>
    <w:rsid w:val="00BE69AF"/>
    <w:rsid w:val="00BE6E59"/>
    <w:rsid w:val="00BF56A1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301C7"/>
    <w:rsid w:val="00C42B47"/>
    <w:rsid w:val="00C42C36"/>
    <w:rsid w:val="00C439CB"/>
    <w:rsid w:val="00C43BA0"/>
    <w:rsid w:val="00C465BB"/>
    <w:rsid w:val="00C51479"/>
    <w:rsid w:val="00C533F9"/>
    <w:rsid w:val="00C53B49"/>
    <w:rsid w:val="00C55C62"/>
    <w:rsid w:val="00C56CAC"/>
    <w:rsid w:val="00C5729B"/>
    <w:rsid w:val="00C60E56"/>
    <w:rsid w:val="00C61AA6"/>
    <w:rsid w:val="00C61BC6"/>
    <w:rsid w:val="00C62069"/>
    <w:rsid w:val="00C623C4"/>
    <w:rsid w:val="00C64AE0"/>
    <w:rsid w:val="00C6611D"/>
    <w:rsid w:val="00C66408"/>
    <w:rsid w:val="00C70436"/>
    <w:rsid w:val="00C70C27"/>
    <w:rsid w:val="00C72F2A"/>
    <w:rsid w:val="00C73308"/>
    <w:rsid w:val="00C73C23"/>
    <w:rsid w:val="00C73EE3"/>
    <w:rsid w:val="00C748BF"/>
    <w:rsid w:val="00C74FAD"/>
    <w:rsid w:val="00C76ABF"/>
    <w:rsid w:val="00C817C6"/>
    <w:rsid w:val="00C81C50"/>
    <w:rsid w:val="00C826BC"/>
    <w:rsid w:val="00C84E3C"/>
    <w:rsid w:val="00C86783"/>
    <w:rsid w:val="00C908AD"/>
    <w:rsid w:val="00C945B5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1C04"/>
    <w:rsid w:val="00CB211A"/>
    <w:rsid w:val="00CB397A"/>
    <w:rsid w:val="00CB4CE1"/>
    <w:rsid w:val="00CB5D1F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D7DEB"/>
    <w:rsid w:val="00CE029C"/>
    <w:rsid w:val="00CE1990"/>
    <w:rsid w:val="00CE418F"/>
    <w:rsid w:val="00CE4724"/>
    <w:rsid w:val="00CE53EF"/>
    <w:rsid w:val="00CE548C"/>
    <w:rsid w:val="00CE7236"/>
    <w:rsid w:val="00CE77CD"/>
    <w:rsid w:val="00CE7ABC"/>
    <w:rsid w:val="00CF2CC9"/>
    <w:rsid w:val="00CF2EB9"/>
    <w:rsid w:val="00CF441C"/>
    <w:rsid w:val="00CF65FB"/>
    <w:rsid w:val="00D02134"/>
    <w:rsid w:val="00D037CD"/>
    <w:rsid w:val="00D03BE3"/>
    <w:rsid w:val="00D03C23"/>
    <w:rsid w:val="00D07629"/>
    <w:rsid w:val="00D07B1C"/>
    <w:rsid w:val="00D07D45"/>
    <w:rsid w:val="00D07EC0"/>
    <w:rsid w:val="00D120CB"/>
    <w:rsid w:val="00D14292"/>
    <w:rsid w:val="00D15A93"/>
    <w:rsid w:val="00D163BD"/>
    <w:rsid w:val="00D17C51"/>
    <w:rsid w:val="00D222B9"/>
    <w:rsid w:val="00D22D11"/>
    <w:rsid w:val="00D25362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46B99"/>
    <w:rsid w:val="00D51B2A"/>
    <w:rsid w:val="00D522A2"/>
    <w:rsid w:val="00D55AEF"/>
    <w:rsid w:val="00D55BBC"/>
    <w:rsid w:val="00D55D3C"/>
    <w:rsid w:val="00D55E78"/>
    <w:rsid w:val="00D6074A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55E"/>
    <w:rsid w:val="00D90DD2"/>
    <w:rsid w:val="00D95322"/>
    <w:rsid w:val="00D95D94"/>
    <w:rsid w:val="00D9662D"/>
    <w:rsid w:val="00DA0D9F"/>
    <w:rsid w:val="00DA1144"/>
    <w:rsid w:val="00DA1EC0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1115"/>
    <w:rsid w:val="00DC1445"/>
    <w:rsid w:val="00DC3C3C"/>
    <w:rsid w:val="00DC422E"/>
    <w:rsid w:val="00DC5C8E"/>
    <w:rsid w:val="00DC62F1"/>
    <w:rsid w:val="00DC6C5D"/>
    <w:rsid w:val="00DD0873"/>
    <w:rsid w:val="00DD0993"/>
    <w:rsid w:val="00DD1030"/>
    <w:rsid w:val="00DD1B95"/>
    <w:rsid w:val="00DD31B9"/>
    <w:rsid w:val="00DD320E"/>
    <w:rsid w:val="00DD5348"/>
    <w:rsid w:val="00DD6BCB"/>
    <w:rsid w:val="00DD7DD0"/>
    <w:rsid w:val="00DE0D73"/>
    <w:rsid w:val="00DE2186"/>
    <w:rsid w:val="00DE27CB"/>
    <w:rsid w:val="00DE4757"/>
    <w:rsid w:val="00DE66C3"/>
    <w:rsid w:val="00DE79A5"/>
    <w:rsid w:val="00DF3AAB"/>
    <w:rsid w:val="00DF60F8"/>
    <w:rsid w:val="00DF656A"/>
    <w:rsid w:val="00DF6AB9"/>
    <w:rsid w:val="00DF7889"/>
    <w:rsid w:val="00E03143"/>
    <w:rsid w:val="00E041B5"/>
    <w:rsid w:val="00E04C5A"/>
    <w:rsid w:val="00E04E8A"/>
    <w:rsid w:val="00E05118"/>
    <w:rsid w:val="00E05808"/>
    <w:rsid w:val="00E12DE4"/>
    <w:rsid w:val="00E12E29"/>
    <w:rsid w:val="00E151BF"/>
    <w:rsid w:val="00E15A40"/>
    <w:rsid w:val="00E164A6"/>
    <w:rsid w:val="00E165F4"/>
    <w:rsid w:val="00E172CA"/>
    <w:rsid w:val="00E23CD7"/>
    <w:rsid w:val="00E25A4F"/>
    <w:rsid w:val="00E26116"/>
    <w:rsid w:val="00E3350F"/>
    <w:rsid w:val="00E349EC"/>
    <w:rsid w:val="00E34DD5"/>
    <w:rsid w:val="00E44179"/>
    <w:rsid w:val="00E454A8"/>
    <w:rsid w:val="00E51C68"/>
    <w:rsid w:val="00E52931"/>
    <w:rsid w:val="00E531E2"/>
    <w:rsid w:val="00E53C0E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6BF7"/>
    <w:rsid w:val="00E77B50"/>
    <w:rsid w:val="00E77FAD"/>
    <w:rsid w:val="00E81807"/>
    <w:rsid w:val="00E8187D"/>
    <w:rsid w:val="00E86890"/>
    <w:rsid w:val="00E873F2"/>
    <w:rsid w:val="00E902B3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2350"/>
    <w:rsid w:val="00EA632F"/>
    <w:rsid w:val="00EB20E9"/>
    <w:rsid w:val="00EB25AE"/>
    <w:rsid w:val="00EB310E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549"/>
    <w:rsid w:val="00EF1A58"/>
    <w:rsid w:val="00EF1BA9"/>
    <w:rsid w:val="00EF234B"/>
    <w:rsid w:val="00EF5D89"/>
    <w:rsid w:val="00EF7013"/>
    <w:rsid w:val="00EF738F"/>
    <w:rsid w:val="00EF7601"/>
    <w:rsid w:val="00EF780C"/>
    <w:rsid w:val="00EF79CF"/>
    <w:rsid w:val="00F0009D"/>
    <w:rsid w:val="00F0098B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720"/>
    <w:rsid w:val="00F17881"/>
    <w:rsid w:val="00F20423"/>
    <w:rsid w:val="00F20A7F"/>
    <w:rsid w:val="00F2263B"/>
    <w:rsid w:val="00F23177"/>
    <w:rsid w:val="00F23C8B"/>
    <w:rsid w:val="00F25CDC"/>
    <w:rsid w:val="00F30D82"/>
    <w:rsid w:val="00F32CD0"/>
    <w:rsid w:val="00F338DD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30F4"/>
    <w:rsid w:val="00F54DD0"/>
    <w:rsid w:val="00F55F99"/>
    <w:rsid w:val="00F6038C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4F63"/>
    <w:rsid w:val="00FB7624"/>
    <w:rsid w:val="00FB7C53"/>
    <w:rsid w:val="00FB7DAD"/>
    <w:rsid w:val="00FC1849"/>
    <w:rsid w:val="00FC2836"/>
    <w:rsid w:val="00FC3FA9"/>
    <w:rsid w:val="00FC4513"/>
    <w:rsid w:val="00FC4913"/>
    <w:rsid w:val="00FC5D4A"/>
    <w:rsid w:val="00FC6400"/>
    <w:rsid w:val="00FC6C38"/>
    <w:rsid w:val="00FC7738"/>
    <w:rsid w:val="00FD212B"/>
    <w:rsid w:val="00FD34ED"/>
    <w:rsid w:val="00FD5362"/>
    <w:rsid w:val="00FE233C"/>
    <w:rsid w:val="00FE298D"/>
    <w:rsid w:val="00FE499E"/>
    <w:rsid w:val="00FE4EA0"/>
    <w:rsid w:val="00FE69DF"/>
    <w:rsid w:val="00FE72AE"/>
    <w:rsid w:val="00FF08A5"/>
    <w:rsid w:val="00FF30E6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1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B5118"/>
    <w:rPr>
      <w:rFonts w:cs="Times New Roman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6B5118"/>
    <w:pPr>
      <w:jc w:val="both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5E2055"/>
    <w:rPr>
      <w:sz w:val="20"/>
      <w:szCs w:val="20"/>
    </w:rPr>
  </w:style>
  <w:style w:type="paragraph" w:customStyle="1" w:styleId="ConsPlusNormal">
    <w:name w:val="ConsPlusNormal"/>
    <w:uiPriority w:val="99"/>
    <w:rsid w:val="001C4B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aragraphscx140037217">
    <w:name w:val="paragraph scx140037217"/>
    <w:basedOn w:val="Normal"/>
    <w:uiPriority w:val="99"/>
    <w:rsid w:val="00BD381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140037217">
    <w:name w:val="normaltextrun scx140037217"/>
    <w:basedOn w:val="DefaultParagraphFont"/>
    <w:uiPriority w:val="99"/>
    <w:rsid w:val="00BD381F"/>
    <w:rPr>
      <w:rFonts w:cs="Times New Roman"/>
    </w:rPr>
  </w:style>
  <w:style w:type="character" w:customStyle="1" w:styleId="eopscx140037217">
    <w:name w:val="eop scx140037217"/>
    <w:basedOn w:val="DefaultParagraphFont"/>
    <w:uiPriority w:val="99"/>
    <w:rsid w:val="00BD381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D381F"/>
    <w:rPr>
      <w:rFonts w:cs="Times New Roman"/>
    </w:rPr>
  </w:style>
  <w:style w:type="character" w:customStyle="1" w:styleId="spellingerrorscx140037217">
    <w:name w:val="spellingerror scx140037217"/>
    <w:basedOn w:val="DefaultParagraphFont"/>
    <w:uiPriority w:val="99"/>
    <w:rsid w:val="00BD381F"/>
    <w:rPr>
      <w:rFonts w:cs="Times New Roman"/>
    </w:rPr>
  </w:style>
  <w:style w:type="table" w:styleId="TableGrid">
    <w:name w:val="Table Grid"/>
    <w:basedOn w:val="TableNormal"/>
    <w:uiPriority w:val="99"/>
    <w:rsid w:val="00BD38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D381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381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205</Words>
  <Characters>1172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2001-12-31T17:24:00Z</cp:lastPrinted>
  <dcterms:created xsi:type="dcterms:W3CDTF">2021-03-31T07:08:00Z</dcterms:created>
  <dcterms:modified xsi:type="dcterms:W3CDTF">2021-04-06T04:21:00Z</dcterms:modified>
</cp:coreProperties>
</file>